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ind w:start="-426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inline distT="0" distB="0" distL="0" distR="0">
            <wp:extent cx="6052820" cy="9366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2" r="-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0"/>
        <w:gridCol w:w="6337"/>
      </w:tblGrid>
      <w:tr>
        <w:trPr>
          <w:trHeight w:val="588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ΕΠΩΝΥΜΟ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ΟΝΟΜΑ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46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ΟΝΟΜΑ ΠΑΤΡΟΣ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ΔΙΕΥΘΥΝΣΗ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ΑΦΜ/ΔΟΥ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ΤΗΛ. ΕΠΙΚΟΙΝΩΝΙΑΣ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Email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Α.Μ. ΤΡΑΠΕΖΑΣ ΠΕΙΡΑΙΩΣ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 xml:space="preserve">ΗΜΕΡΟΜΗΝΙΑ </w:t>
            </w:r>
          </w:p>
          <w:p>
            <w:pPr>
              <w:pStyle w:val="Normal"/>
              <w:spacing w:lineRule="auto" w:line="36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>ΠΡΟΣΛΗΨΗΣ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cs="Arial" w:ascii="Aptos" w:hAnsi="Aptos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 xml:space="preserve">ΜΗΝΑΣ ΑΛΛΑΓΗΣ ΚΛΙΜΑΚΙΟΥ  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 xml:space="preserve">ΔΙΕΥΘΥΝΣΗ/ ΚΑΤΑΣΤΗΜΑ  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 xml:space="preserve">ΤΜΗΜΑ 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  <w:t xml:space="preserve">ΜΕΛΟΣ ΣΥΛΛΟΓΟΥ </w:t>
            </w:r>
          </w:p>
        </w:tc>
        <w:tc>
          <w:tcPr>
            <w:tcW w:w="6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cs="Arial" w:ascii="Aptos" w:hAnsi="Aptos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480"/>
        <w:jc w:val="both"/>
        <w:rPr>
          <w:rFonts w:ascii="Aptos" w:hAnsi="Aptos" w:cs="Arial"/>
          <w:sz w:val="24"/>
          <w:szCs w:val="24"/>
        </w:rPr>
      </w:pPr>
      <w:r>
        <w:rPr>
          <w:rFonts w:cs="Arial" w:ascii="Aptos" w:hAnsi="Aptos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ptos" w:hAnsi="Aptos" w:cs="Arial"/>
          <w:sz w:val="24"/>
          <w:szCs w:val="24"/>
          <w:u w:val="single"/>
        </w:rPr>
      </w:pPr>
      <w:r>
        <w:rPr>
          <w:rFonts w:cs="Arial" w:ascii="Aptos" w:hAnsi="Aptos"/>
          <w:sz w:val="24"/>
          <w:szCs w:val="24"/>
          <w:u w:val="single"/>
        </w:rPr>
        <w:t>Συνημμένα προσκομίζονται: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ptos" w:hAnsi="Aptos" w:cs="Arial"/>
          <w:lang w:val="el-GR"/>
        </w:rPr>
      </w:pPr>
      <w:r>
        <w:rPr>
          <w:rFonts w:cs="Arial" w:ascii="Aptos" w:hAnsi="Aptos"/>
          <w:lang w:val="el-GR"/>
        </w:rPr>
        <w:t xml:space="preserve">Απόδειξη μισθοδοσίας </w:t>
      </w:r>
      <w:r>
        <w:rPr>
          <w:rFonts w:cs="Arial" w:ascii="Aptos" w:hAnsi="Aptos"/>
          <w:b/>
          <w:lang w:val="el-GR"/>
        </w:rPr>
        <w:t>Ιουνίου 2012 (εφόσον είναι εφικτό)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ptos" w:hAnsi="Aptos" w:cs="Arial"/>
          <w:b/>
          <w:lang w:val="el-GR"/>
        </w:rPr>
      </w:pPr>
      <w:r>
        <w:rPr>
          <w:rFonts w:cs="Arial" w:ascii="Aptos" w:hAnsi="Aptos"/>
          <w:lang w:val="el-GR"/>
        </w:rPr>
        <w:t xml:space="preserve">Απόδειξη μισθοδοσίας </w:t>
      </w:r>
      <w:r>
        <w:rPr>
          <w:rFonts w:cs="Arial" w:ascii="Aptos" w:hAnsi="Aptos"/>
          <w:b/>
          <w:lang w:val="el-GR"/>
        </w:rPr>
        <w:t>Δεκεμβρίου 2020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ptos" w:hAnsi="Aptos" w:cs="Arial"/>
          <w:b/>
          <w:lang w:val="el-GR"/>
        </w:rPr>
      </w:pPr>
      <w:r>
        <w:rPr>
          <w:rFonts w:cs="Arial" w:ascii="Aptos" w:hAnsi="Aptos"/>
          <w:lang w:val="el-GR"/>
        </w:rPr>
        <w:t xml:space="preserve">Απόδειξη μισθοδοσίας </w:t>
      </w:r>
      <w:r>
        <w:rPr>
          <w:rFonts w:cs="Arial" w:ascii="Aptos" w:hAnsi="Aptos"/>
          <w:b/>
          <w:lang w:val="el-GR"/>
        </w:rPr>
        <w:t>Δεκεμβρίου 2023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ptos" w:hAnsi="Aptos" w:cs="Arial"/>
          <w:b/>
          <w:lang w:val="el-GR"/>
        </w:rPr>
      </w:pPr>
      <w:r>
        <w:rPr>
          <w:rFonts w:cs="Arial" w:ascii="Aptos" w:hAnsi="Aptos"/>
          <w:lang w:val="el-GR"/>
        </w:rPr>
        <w:t xml:space="preserve">Απόδειξη μισθοδοσίας </w:t>
      </w:r>
      <w:r>
        <w:rPr>
          <w:rFonts w:cs="Arial" w:ascii="Aptos" w:hAnsi="Aptos"/>
          <w:b/>
          <w:lang w:val="el-GR"/>
        </w:rPr>
        <w:t>Δεκεμβρίου 2024.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ptos" w:hAnsi="Aptos" w:cs="Arial"/>
          <w:lang w:val="el-GR"/>
        </w:rPr>
      </w:pPr>
      <w:r>
        <w:rPr>
          <w:rFonts w:cs="Arial" w:ascii="Aptos" w:hAnsi="Aptos"/>
          <w:lang w:val="el-GR"/>
        </w:rPr>
        <w:t xml:space="preserve">Την πιο </w:t>
      </w:r>
      <w:r>
        <w:rPr>
          <w:rFonts w:cs="Arial" w:ascii="Aptos" w:hAnsi="Aptos"/>
          <w:b/>
          <w:lang w:val="el-GR"/>
        </w:rPr>
        <w:t>πρόσφατη απόδειξη</w:t>
      </w:r>
      <w:r>
        <w:rPr>
          <w:rFonts w:cs="Arial" w:ascii="Aptos" w:hAnsi="Aptos"/>
          <w:lang w:val="el-GR"/>
        </w:rPr>
        <w:t xml:space="preserve"> μισθοδοσίας του έτους </w:t>
      </w:r>
      <w:r>
        <w:rPr>
          <w:rFonts w:cs="Arial" w:ascii="Aptos" w:hAnsi="Aptos"/>
          <w:b/>
          <w:lang w:val="el-GR"/>
        </w:rPr>
        <w:t>2025.</w:t>
      </w:r>
    </w:p>
    <w:p>
      <w:pPr>
        <w:pStyle w:val="Heading1"/>
        <w:spacing w:lineRule="auto" w:line="288"/>
        <w:jc w:val="center"/>
        <w:rPr>
          <w:rFonts w:ascii="Times New Roman" w:hAnsi="Times New Roman" w:cs="Times New Roman"/>
          <w:b/>
          <w:sz w:val="22"/>
          <w:u w:val="single"/>
          <w:lang w:val="el-GR"/>
        </w:rPr>
      </w:pPr>
      <w:r>
        <w:rPr>
          <w:rFonts w:cs="Times New Roman" w:ascii="Times New Roman" w:hAnsi="Times New Roman"/>
          <w:b/>
          <w:sz w:val="22"/>
          <w:u w:val="single"/>
          <w:lang w:val="el-GR"/>
        </w:rPr>
      </w:r>
    </w:p>
    <w:p>
      <w:pPr>
        <w:pStyle w:val="Normal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spacing w:lineRule="auto" w:line="288"/>
        <w:ind w:hanging="0" w:start="0"/>
        <w:jc w:val="center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</w:r>
    </w:p>
    <w:sectPr>
      <w:type w:val="nextPage"/>
      <w:pgSz w:w="11906" w:h="16838"/>
      <w:pgMar w:left="1800" w:right="1800" w:gutter="0" w:header="0" w:top="42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a1" w:characterSet="windows-1253"/>
    <w:family w:val="roman"/>
    <w:pitch w:val="variable"/>
  </w:font>
  <w:font w:name="Arial">
    <w:charset w:val="a1" w:characterSet="windows-1253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a1" w:characterSet="windows-1253"/>
    <w:family w:val="swiss"/>
    <w:pitch w:val="variable"/>
  </w:font>
  <w:font w:name="Cambria">
    <w:charset w:val="a1" w:characterSet="windows-1253"/>
    <w:family w:val="roman"/>
    <w:pitch w:val="variable"/>
  </w:font>
  <w:font w:name="Apto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l-G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ind w:hanging="0" w:start="227" w:end="227"/>
      <w:jc w:val="both"/>
      <w:outlineLvl w:val="0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cs="Arial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lockText">
    <w:name w:val="Block Text"/>
    <w:basedOn w:val="Normal"/>
    <w:qFormat/>
    <w:pPr>
      <w:spacing w:lineRule="auto" w:line="288"/>
      <w:ind w:firstLine="493" w:start="227" w:end="227"/>
      <w:jc w:val="both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>
      <w:rFonts w:ascii="Cambria" w:hAnsi="Cambria" w:eastAsia="MS Mincho;ＭＳ 明朝" w:cs="Cambria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LibreOffice/25.8.2.2$Linux_X86_64 LibreOffice_project/580$Build-2</Application>
  <AppVersion>15.0000</AppVersion>
  <Pages>1</Pages>
  <Words>56</Words>
  <Characters>386</Characters>
  <CharactersWithSpaces>424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2025-10-24T10:19:00Z</dcterms:created>
  <dc:creator>*****</dc:creator>
  <dc:description/>
  <cp:keywords/>
  <dc:language>en-US</dc:language>
  <cp:lastModifiedBy/>
  <cp:lastPrinted>2006-06-16T10:17:00Z</cp:lastPrinted>
  <dcterms:modified xsi:type="dcterms:W3CDTF">2025-12-19T15:58:15Z</dcterms:modified>
  <cp:revision>3</cp:revision>
  <dc:subject/>
  <dc:title>ΙΔΙΩΤΙΚΟ ΣΥΜΦΩΝΗΤΙΚΟ</dc:title>
</cp:coreProperties>
</file>